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liverpool-profile"/>
    <w:p>
      <w:pPr>
        <w:pStyle w:val="Heading1"/>
      </w:pPr>
      <w:r>
        <w:t xml:space="preserve">Liverpool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306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247,672          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Liverpool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109,505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Liverpool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18,535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16,355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8,405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11,475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$52,670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$16,616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108,962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2,063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20,646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11,731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9,475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9,357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1,398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9,108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42,556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43,416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83,431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125,426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95,371,300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62,613.96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578,100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4,861,293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4,358,563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32,821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2,922,142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2,212,229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1,934,600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2025-02-12T02:18:24Z</dcterms:created>
  <dcterms:modified xsi:type="dcterms:W3CDTF">2025-02-12T02:18:24Z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